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67" w:rsidRPr="000909D6" w:rsidRDefault="00A65967">
      <w:pPr>
        <w:widowControl w:val="0"/>
        <w:autoSpaceDE w:val="0"/>
        <w:autoSpaceDN w:val="0"/>
        <w:adjustRightInd w:val="0"/>
        <w:rPr>
          <w:b/>
          <w:bCs/>
          <w:sz w:val="40"/>
          <w:szCs w:val="40"/>
          <w:u w:val="single"/>
        </w:rPr>
      </w:pPr>
      <w:r w:rsidRPr="000909D6">
        <w:rPr>
          <w:b/>
          <w:bCs/>
          <w:sz w:val="40"/>
          <w:szCs w:val="40"/>
          <w:u w:val="single"/>
        </w:rPr>
        <w:t xml:space="preserve">ROZPOČTOVÉ     OPATŘENÍ       č. </w:t>
      </w:r>
      <w:r>
        <w:rPr>
          <w:b/>
          <w:bCs/>
          <w:sz w:val="40"/>
          <w:szCs w:val="40"/>
          <w:u w:val="single"/>
        </w:rPr>
        <w:t xml:space="preserve">1 </w:t>
      </w:r>
      <w:r w:rsidRPr="000909D6">
        <w:rPr>
          <w:b/>
          <w:bCs/>
          <w:sz w:val="40"/>
          <w:szCs w:val="40"/>
          <w:u w:val="single"/>
        </w:rPr>
        <w:t>/</w:t>
      </w:r>
      <w:r>
        <w:rPr>
          <w:b/>
          <w:bCs/>
          <w:sz w:val="40"/>
          <w:szCs w:val="40"/>
          <w:u w:val="single"/>
        </w:rPr>
        <w:t xml:space="preserve"> </w:t>
      </w:r>
      <w:r w:rsidRPr="000909D6">
        <w:rPr>
          <w:b/>
          <w:bCs/>
          <w:sz w:val="40"/>
          <w:szCs w:val="40"/>
          <w:u w:val="single"/>
        </w:rPr>
        <w:t>20</w:t>
      </w:r>
      <w:r>
        <w:rPr>
          <w:b/>
          <w:bCs/>
          <w:sz w:val="40"/>
          <w:szCs w:val="40"/>
          <w:u w:val="single"/>
        </w:rPr>
        <w:t>23</w:t>
      </w:r>
      <w:r w:rsidRPr="000909D6">
        <w:rPr>
          <w:b/>
          <w:bCs/>
          <w:sz w:val="40"/>
          <w:szCs w:val="40"/>
          <w:u w:val="single"/>
        </w:rPr>
        <w:t xml:space="preserve"> :</w:t>
      </w:r>
    </w:p>
    <w:p w:rsidR="00A65967" w:rsidRPr="000909D6" w:rsidRDefault="00A65967">
      <w:pPr>
        <w:widowControl w:val="0"/>
        <w:autoSpaceDE w:val="0"/>
        <w:autoSpaceDN w:val="0"/>
        <w:adjustRightInd w:val="0"/>
        <w:rPr>
          <w:b/>
          <w:bCs/>
          <w:sz w:val="40"/>
          <w:szCs w:val="40"/>
          <w:u w:val="single"/>
        </w:rPr>
      </w:pPr>
    </w:p>
    <w:p w:rsidR="00A65967" w:rsidRPr="00025EDA" w:rsidRDefault="00A65967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Jedná se o navýšení příjmů schváleného rozpočtu o přijatý neinvestiční transfer z VPS SR – Volba prezidenta republiky</w:t>
      </w: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</w:rPr>
      </w:pP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</w:rPr>
      </w:pP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</w:rPr>
      </w:pP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</w:rPr>
      </w:pPr>
    </w:p>
    <w:p w:rsidR="00A65967" w:rsidRDefault="00A65967" w:rsidP="006C622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u w:val="single"/>
        </w:rPr>
        <w:t xml:space="preserve">Příjmy </w:t>
      </w:r>
      <w:r>
        <w:rPr>
          <w:b/>
          <w:bCs/>
        </w:rPr>
        <w:t xml:space="preserve">: </w:t>
      </w:r>
    </w:p>
    <w:p w:rsidR="00A65967" w:rsidRDefault="00A65967" w:rsidP="006C6228">
      <w:pPr>
        <w:widowControl w:val="0"/>
        <w:autoSpaceDE w:val="0"/>
        <w:autoSpaceDN w:val="0"/>
        <w:adjustRightInd w:val="0"/>
        <w:rPr>
          <w:b/>
          <w:bCs/>
        </w:rPr>
      </w:pPr>
    </w:p>
    <w:p w:rsidR="00A65967" w:rsidRPr="00DD6994" w:rsidRDefault="00A65967" w:rsidP="00DD6994">
      <w:pPr>
        <w:widowControl w:val="0"/>
        <w:autoSpaceDE w:val="0"/>
        <w:autoSpaceDN w:val="0"/>
        <w:adjustRightInd w:val="0"/>
        <w:rPr>
          <w:b/>
          <w:bCs/>
        </w:rPr>
      </w:pPr>
      <w:r w:rsidRPr="00DD6994">
        <w:rPr>
          <w:b/>
          <w:bCs/>
        </w:rPr>
        <w:t>231</w:t>
      </w:r>
      <w:r>
        <w:rPr>
          <w:b/>
          <w:bCs/>
        </w:rPr>
        <w:t xml:space="preserve"> </w:t>
      </w:r>
      <w:r w:rsidRPr="00DD6994">
        <w:rPr>
          <w:b/>
          <w:bCs/>
        </w:rPr>
        <w:t>01</w:t>
      </w:r>
      <w:r w:rsidRPr="00DD6994">
        <w:rPr>
          <w:b/>
          <w:bCs/>
        </w:rPr>
        <w:tab/>
      </w:r>
    </w:p>
    <w:p w:rsidR="00A65967" w:rsidRPr="00DD6994" w:rsidRDefault="00A65967" w:rsidP="00DD6994">
      <w:pPr>
        <w:widowControl w:val="0"/>
        <w:autoSpaceDE w:val="0"/>
        <w:autoSpaceDN w:val="0"/>
        <w:adjustRightInd w:val="0"/>
        <w:rPr>
          <w:b/>
          <w:bCs/>
          <w:color w:val="FF9900"/>
        </w:rPr>
      </w:pPr>
      <w:r w:rsidRPr="00DD6994">
        <w:rPr>
          <w:b/>
          <w:bCs/>
          <w:color w:val="FF6600"/>
        </w:rPr>
        <w:t>ÚZ 98008</w:t>
      </w:r>
      <w:r>
        <w:rPr>
          <w:b/>
          <w:bCs/>
          <w:color w:val="FF9900"/>
        </w:rPr>
        <w:tab/>
      </w:r>
      <w:r>
        <w:rPr>
          <w:b/>
          <w:bCs/>
        </w:rPr>
        <w:t>4111 – Přijaté neinvestiční transfery z VPS SR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38.600,00 Kč</w:t>
      </w:r>
    </w:p>
    <w:p w:rsidR="00A65967" w:rsidRDefault="00A65967" w:rsidP="00A46AB6">
      <w:pPr>
        <w:widowControl w:val="0"/>
        <w:autoSpaceDE w:val="0"/>
        <w:autoSpaceDN w:val="0"/>
        <w:adjustRightInd w:val="0"/>
        <w:ind w:left="720"/>
        <w:rPr>
          <w:b/>
          <w:bCs/>
        </w:rPr>
      </w:pPr>
      <w:r>
        <w:rPr>
          <w:b/>
          <w:bCs/>
        </w:rPr>
        <w:tab/>
        <w:t>__________________________________________________________________</w:t>
      </w: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38.600,00 Kč</w:t>
      </w: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</w:rPr>
      </w:pP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</w:rPr>
      </w:pPr>
    </w:p>
    <w:p w:rsidR="00A65967" w:rsidRPr="009C0317" w:rsidRDefault="00A65967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ab/>
      </w: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</w:rPr>
      </w:pP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Tojice, 23.1.2023</w:t>
      </w: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</w:rPr>
      </w:pP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</w:rPr>
      </w:pP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</w:rPr>
      </w:pP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Schváleno starostou obce:</w:t>
      </w: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</w:rPr>
      </w:pP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</w:rPr>
      </w:pP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</w:rPr>
      </w:pP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</w:rPr>
      </w:pP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</w:rPr>
      </w:pP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</w:rPr>
      </w:pP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</w:rPr>
      </w:pP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</w:rPr>
      </w:pP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</w:rPr>
      </w:pP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</w:rPr>
      </w:pP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</w:rPr>
      </w:pP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</w:rPr>
      </w:pP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</w:rPr>
      </w:pP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</w:rPr>
      </w:pP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</w:rPr>
      </w:pP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Vyvěšeno:</w:t>
      </w:r>
      <w:r>
        <w:rPr>
          <w:b/>
          <w:bCs/>
        </w:rPr>
        <w:tab/>
        <w:t>23.1.2023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Sejmuto:</w:t>
      </w:r>
      <w:r>
        <w:rPr>
          <w:b/>
          <w:bCs/>
        </w:rPr>
        <w:tab/>
        <w:t>31.12.2023</w:t>
      </w:r>
    </w:p>
    <w:p w:rsidR="00A65967" w:rsidRDefault="00A65967">
      <w:pPr>
        <w:widowControl w:val="0"/>
        <w:autoSpaceDE w:val="0"/>
        <w:autoSpaceDN w:val="0"/>
        <w:adjustRightInd w:val="0"/>
        <w:rPr>
          <w:b/>
          <w:bCs/>
        </w:rPr>
      </w:pPr>
    </w:p>
    <w:sectPr w:rsidR="00A65967" w:rsidSect="00E2255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697"/>
    <w:rsid w:val="000018EC"/>
    <w:rsid w:val="00025EDA"/>
    <w:rsid w:val="00060D13"/>
    <w:rsid w:val="00070A8D"/>
    <w:rsid w:val="00071F30"/>
    <w:rsid w:val="00083767"/>
    <w:rsid w:val="000909D6"/>
    <w:rsid w:val="00090FCD"/>
    <w:rsid w:val="0009601D"/>
    <w:rsid w:val="00097282"/>
    <w:rsid w:val="000F6FC8"/>
    <w:rsid w:val="001139D3"/>
    <w:rsid w:val="00127CA7"/>
    <w:rsid w:val="001510F2"/>
    <w:rsid w:val="00157195"/>
    <w:rsid w:val="00176697"/>
    <w:rsid w:val="0018347E"/>
    <w:rsid w:val="001C3215"/>
    <w:rsid w:val="001C7558"/>
    <w:rsid w:val="001F22D4"/>
    <w:rsid w:val="002377AA"/>
    <w:rsid w:val="0024668B"/>
    <w:rsid w:val="00255D14"/>
    <w:rsid w:val="00276BEE"/>
    <w:rsid w:val="00281F74"/>
    <w:rsid w:val="00282BF7"/>
    <w:rsid w:val="002C1A0D"/>
    <w:rsid w:val="002D59AF"/>
    <w:rsid w:val="002E0D7C"/>
    <w:rsid w:val="002E0EBD"/>
    <w:rsid w:val="002E5375"/>
    <w:rsid w:val="002F4645"/>
    <w:rsid w:val="0030091B"/>
    <w:rsid w:val="0031096C"/>
    <w:rsid w:val="0032285A"/>
    <w:rsid w:val="0032483C"/>
    <w:rsid w:val="0033632E"/>
    <w:rsid w:val="00365F08"/>
    <w:rsid w:val="003836F0"/>
    <w:rsid w:val="003A4363"/>
    <w:rsid w:val="003C418B"/>
    <w:rsid w:val="003C5B79"/>
    <w:rsid w:val="00407FCF"/>
    <w:rsid w:val="00411A0D"/>
    <w:rsid w:val="00436172"/>
    <w:rsid w:val="004671D1"/>
    <w:rsid w:val="00470772"/>
    <w:rsid w:val="004800E7"/>
    <w:rsid w:val="004C4966"/>
    <w:rsid w:val="00545E71"/>
    <w:rsid w:val="00550BA5"/>
    <w:rsid w:val="0056048D"/>
    <w:rsid w:val="00585F1E"/>
    <w:rsid w:val="00590D7A"/>
    <w:rsid w:val="0059200B"/>
    <w:rsid w:val="005B3447"/>
    <w:rsid w:val="005E706F"/>
    <w:rsid w:val="00602632"/>
    <w:rsid w:val="006449A5"/>
    <w:rsid w:val="006875AE"/>
    <w:rsid w:val="00695717"/>
    <w:rsid w:val="006C6228"/>
    <w:rsid w:val="006D320E"/>
    <w:rsid w:val="006D4DB2"/>
    <w:rsid w:val="006F543E"/>
    <w:rsid w:val="007152CE"/>
    <w:rsid w:val="00726180"/>
    <w:rsid w:val="00735094"/>
    <w:rsid w:val="00745AB6"/>
    <w:rsid w:val="0079060C"/>
    <w:rsid w:val="007C1E65"/>
    <w:rsid w:val="007F50DF"/>
    <w:rsid w:val="00837146"/>
    <w:rsid w:val="00837D1C"/>
    <w:rsid w:val="00863AD4"/>
    <w:rsid w:val="00875598"/>
    <w:rsid w:val="008B6DDE"/>
    <w:rsid w:val="008D2E02"/>
    <w:rsid w:val="0090585F"/>
    <w:rsid w:val="00906501"/>
    <w:rsid w:val="0092390E"/>
    <w:rsid w:val="0092523F"/>
    <w:rsid w:val="009316BF"/>
    <w:rsid w:val="00947366"/>
    <w:rsid w:val="00953048"/>
    <w:rsid w:val="009750D5"/>
    <w:rsid w:val="0099520D"/>
    <w:rsid w:val="009B5838"/>
    <w:rsid w:val="009C0317"/>
    <w:rsid w:val="00A043DA"/>
    <w:rsid w:val="00A42BE8"/>
    <w:rsid w:val="00A46AB6"/>
    <w:rsid w:val="00A65967"/>
    <w:rsid w:val="00AD69DF"/>
    <w:rsid w:val="00AE074F"/>
    <w:rsid w:val="00AF154D"/>
    <w:rsid w:val="00AF79DD"/>
    <w:rsid w:val="00B0078A"/>
    <w:rsid w:val="00B0269F"/>
    <w:rsid w:val="00B02B90"/>
    <w:rsid w:val="00B51C56"/>
    <w:rsid w:val="00BF6193"/>
    <w:rsid w:val="00C13BA4"/>
    <w:rsid w:val="00C66713"/>
    <w:rsid w:val="00C77246"/>
    <w:rsid w:val="00CA29CE"/>
    <w:rsid w:val="00CB044B"/>
    <w:rsid w:val="00CB390C"/>
    <w:rsid w:val="00CC04AB"/>
    <w:rsid w:val="00CD55F0"/>
    <w:rsid w:val="00D36580"/>
    <w:rsid w:val="00D754AC"/>
    <w:rsid w:val="00D97637"/>
    <w:rsid w:val="00DD6994"/>
    <w:rsid w:val="00DF7CF2"/>
    <w:rsid w:val="00E07492"/>
    <w:rsid w:val="00E11489"/>
    <w:rsid w:val="00E224B3"/>
    <w:rsid w:val="00E22550"/>
    <w:rsid w:val="00E45FD3"/>
    <w:rsid w:val="00E70CC2"/>
    <w:rsid w:val="00E74B12"/>
    <w:rsid w:val="00ED215C"/>
    <w:rsid w:val="00F173F5"/>
    <w:rsid w:val="00F437BD"/>
    <w:rsid w:val="00F540E0"/>
    <w:rsid w:val="00F966EF"/>
    <w:rsid w:val="00FD4A21"/>
    <w:rsid w:val="00FE14D4"/>
    <w:rsid w:val="00FE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0F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60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078A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68</Words>
  <Characters>408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ROZPOČTOVÉ     OPATŘENÍ       Č</dc:title>
  <dc:subject/>
  <dc:creator>Vrcen</dc:creator>
  <cp:keywords/>
  <dc:description/>
  <cp:lastModifiedBy>OU Vrčeň</cp:lastModifiedBy>
  <cp:revision>3</cp:revision>
  <cp:lastPrinted>2023-03-01T13:01:00Z</cp:lastPrinted>
  <dcterms:created xsi:type="dcterms:W3CDTF">2023-03-01T13:02:00Z</dcterms:created>
  <dcterms:modified xsi:type="dcterms:W3CDTF">2023-01-23T13:03:00Z</dcterms:modified>
</cp:coreProperties>
</file>